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78190" w14:textId="2CC2AC21" w:rsidR="00355303" w:rsidRPr="00915587" w:rsidRDefault="00793A27" w:rsidP="00793A27">
      <w:pPr>
        <w:pStyle w:val="Otsikko1"/>
      </w:pPr>
      <w:r w:rsidRPr="00915587">
        <w:t>Osamaksusopimus kuluttajakaupassa</w:t>
      </w:r>
    </w:p>
    <w:p w14:paraId="2B0236C6" w14:textId="77777777" w:rsidR="00355303" w:rsidRPr="00915587" w:rsidRDefault="00355303" w:rsidP="00355303">
      <w:pPr>
        <w:pStyle w:val="Leipteksti"/>
        <w:rPr>
          <w:lang w:val="fi-FI"/>
        </w:rPr>
      </w:pPr>
    </w:p>
    <w:p w14:paraId="0EFC0C05" w14:textId="77777777" w:rsidR="00355303" w:rsidRPr="00915587" w:rsidRDefault="00355303" w:rsidP="0035530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425"/>
        <w:gridCol w:w="141"/>
        <w:gridCol w:w="3686"/>
      </w:tblGrid>
      <w:tr w:rsidR="00355303" w:rsidRPr="00915587" w14:paraId="3EEB862C" w14:textId="77777777" w:rsidTr="003D5E37">
        <w:tc>
          <w:tcPr>
            <w:tcW w:w="2830" w:type="dxa"/>
          </w:tcPr>
          <w:p w14:paraId="7665D73B" w14:textId="77777777" w:rsidR="00355303" w:rsidRPr="00915587" w:rsidRDefault="00355303" w:rsidP="00FF333A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4"/>
          </w:tcPr>
          <w:p w14:paraId="3BFEF436" w14:textId="44584592" w:rsidR="00355303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highlight w:val="yellow"/>
                <w:lang w:val="fi-FI"/>
              </w:rPr>
              <w:t>[Sopimukseen sovelletaan kuluttajansuojalakia.]</w:t>
            </w:r>
          </w:p>
        </w:tc>
      </w:tr>
      <w:tr w:rsidR="00355303" w:rsidRPr="00915587" w14:paraId="2829A599" w14:textId="77777777" w:rsidTr="003D5E37">
        <w:tc>
          <w:tcPr>
            <w:tcW w:w="2830" w:type="dxa"/>
          </w:tcPr>
          <w:p w14:paraId="6C87158E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1552E50B" w14:textId="77777777" w:rsidR="00355303" w:rsidRPr="00915587" w:rsidRDefault="00355303" w:rsidP="00FF333A"/>
        </w:tc>
      </w:tr>
      <w:tr w:rsidR="00793A27" w:rsidRPr="00915587" w14:paraId="0ACFE15E" w14:textId="77777777" w:rsidTr="003D5E37">
        <w:tc>
          <w:tcPr>
            <w:tcW w:w="10201" w:type="dxa"/>
            <w:gridSpan w:val="5"/>
          </w:tcPr>
          <w:p w14:paraId="2686574D" w14:textId="1DD35DA6" w:rsidR="00793A27" w:rsidRPr="00915587" w:rsidRDefault="00793A27" w:rsidP="00793A27">
            <w:pPr>
              <w:pStyle w:val="Otsikko2"/>
            </w:pPr>
            <w:r w:rsidRPr="00915587">
              <w:t>Sopimuksen osapuolet</w:t>
            </w:r>
          </w:p>
        </w:tc>
      </w:tr>
      <w:tr w:rsidR="00355303" w:rsidRPr="00915587" w14:paraId="409895FA" w14:textId="77777777" w:rsidTr="003D5E37">
        <w:tc>
          <w:tcPr>
            <w:tcW w:w="2830" w:type="dxa"/>
          </w:tcPr>
          <w:p w14:paraId="6405960F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455A9F28" w14:textId="392C72CC" w:rsidR="00355303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Myyjä</w:t>
            </w:r>
          </w:p>
        </w:tc>
      </w:tr>
      <w:tr w:rsidR="00355303" w:rsidRPr="00915587" w14:paraId="6860EDDB" w14:textId="77777777" w:rsidTr="003D5E37">
        <w:tc>
          <w:tcPr>
            <w:tcW w:w="2830" w:type="dxa"/>
          </w:tcPr>
          <w:p w14:paraId="38BE667F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7B6EE555" w14:textId="29A6A9B1" w:rsidR="00355303" w:rsidRPr="00915587" w:rsidRDefault="00915587" w:rsidP="00FF333A">
            <w:sdt>
              <w:sdtPr>
                <w:rPr>
                  <w:rStyle w:val="LeiptekstiChar"/>
                </w:rPr>
                <w:id w:val="-1223755792"/>
                <w:placeholder>
                  <w:docPart w:val="2257194B94C3471386E2856D354A3CF9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793A27" w:rsidRPr="00915587">
                  <w:rPr>
                    <w:rStyle w:val="LeiptekstiChar"/>
                  </w:rPr>
                  <w:t>[lisää myyjän tiedot]</w:t>
                </w:r>
              </w:sdtContent>
            </w:sdt>
          </w:p>
        </w:tc>
      </w:tr>
      <w:tr w:rsidR="00355303" w:rsidRPr="00915587" w14:paraId="477C5967" w14:textId="77777777" w:rsidTr="003D5E37">
        <w:tc>
          <w:tcPr>
            <w:tcW w:w="2830" w:type="dxa"/>
          </w:tcPr>
          <w:p w14:paraId="6991CDB0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198CBEB1" w14:textId="77777777" w:rsidR="00355303" w:rsidRPr="00915587" w:rsidRDefault="00355303" w:rsidP="00FF333A"/>
        </w:tc>
      </w:tr>
      <w:tr w:rsidR="00355303" w:rsidRPr="00915587" w14:paraId="1A6617D6" w14:textId="77777777" w:rsidTr="003D5E37">
        <w:tc>
          <w:tcPr>
            <w:tcW w:w="2830" w:type="dxa"/>
          </w:tcPr>
          <w:p w14:paraId="087E9ABD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7C0301B9" w14:textId="56DC0046" w:rsidR="00355303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Ostaja</w:t>
            </w:r>
          </w:p>
        </w:tc>
      </w:tr>
      <w:tr w:rsidR="00355303" w:rsidRPr="00915587" w14:paraId="1B6F7B4A" w14:textId="77777777" w:rsidTr="003D5E37">
        <w:tc>
          <w:tcPr>
            <w:tcW w:w="2830" w:type="dxa"/>
          </w:tcPr>
          <w:p w14:paraId="59AD2982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631E45FA" w14:textId="631FAB1B" w:rsidR="00355303" w:rsidRPr="00915587" w:rsidRDefault="00915587" w:rsidP="00FF333A">
            <w:sdt>
              <w:sdtPr>
                <w:rPr>
                  <w:rStyle w:val="LeiptekstiChar"/>
                </w:rPr>
                <w:id w:val="-1061009181"/>
                <w:placeholder>
                  <w:docPart w:val="A7D9A37355A04DA1920AE8231CED8453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793A27" w:rsidRPr="00915587">
                  <w:rPr>
                    <w:rStyle w:val="LeiptekstiChar"/>
                  </w:rPr>
                  <w:t>[lisää ostajan tiedot]</w:t>
                </w:r>
              </w:sdtContent>
            </w:sdt>
          </w:p>
        </w:tc>
      </w:tr>
      <w:tr w:rsidR="00355303" w:rsidRPr="00915587" w14:paraId="35E4513F" w14:textId="77777777" w:rsidTr="003D5E37">
        <w:tc>
          <w:tcPr>
            <w:tcW w:w="2830" w:type="dxa"/>
          </w:tcPr>
          <w:p w14:paraId="1ED975D7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178A762D" w14:textId="77777777" w:rsidR="00355303" w:rsidRPr="00915587" w:rsidRDefault="00355303" w:rsidP="00FF333A"/>
        </w:tc>
      </w:tr>
      <w:tr w:rsidR="00793A27" w:rsidRPr="00915587" w14:paraId="2F929693" w14:textId="77777777" w:rsidTr="003D5E37">
        <w:tc>
          <w:tcPr>
            <w:tcW w:w="10201" w:type="dxa"/>
            <w:gridSpan w:val="5"/>
          </w:tcPr>
          <w:p w14:paraId="11ACDC78" w14:textId="7B2A8B23" w:rsidR="00793A27" w:rsidRPr="00915587" w:rsidRDefault="00793A27" w:rsidP="00793A27">
            <w:pPr>
              <w:pStyle w:val="Otsikko2"/>
            </w:pPr>
            <w:r w:rsidRPr="00915587">
              <w:t>Kaupan kohde</w:t>
            </w:r>
          </w:p>
        </w:tc>
      </w:tr>
      <w:tr w:rsidR="00355303" w:rsidRPr="00915587" w14:paraId="2F2386C9" w14:textId="77777777" w:rsidTr="003D5E37">
        <w:tc>
          <w:tcPr>
            <w:tcW w:w="2830" w:type="dxa"/>
          </w:tcPr>
          <w:p w14:paraId="25A75AF9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2059C692" w14:textId="4DB7DD2B" w:rsidR="00355303" w:rsidRPr="00915587" w:rsidRDefault="00915587" w:rsidP="00FF333A">
            <w:sdt>
              <w:sdtPr>
                <w:rPr>
                  <w:rStyle w:val="LeiptekstiChar"/>
                </w:rPr>
                <w:id w:val="-1725446927"/>
                <w:placeholder>
                  <w:docPart w:val="BE0CE6F7304148228B653B49F6C36181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793A27" w:rsidRPr="00915587">
                  <w:rPr>
                    <w:rStyle w:val="LeiptekstiChar"/>
                  </w:rPr>
                  <w:t>[Lisää tiedot kohteesta.]</w:t>
                </w:r>
              </w:sdtContent>
            </w:sdt>
          </w:p>
        </w:tc>
      </w:tr>
      <w:tr w:rsidR="00355303" w:rsidRPr="00915587" w14:paraId="7E9FC3BC" w14:textId="77777777" w:rsidTr="003D5E37">
        <w:tc>
          <w:tcPr>
            <w:tcW w:w="2830" w:type="dxa"/>
          </w:tcPr>
          <w:p w14:paraId="00F6AC42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123B0E49" w14:textId="77777777" w:rsidR="00355303" w:rsidRPr="00915587" w:rsidRDefault="00355303" w:rsidP="00FF333A"/>
        </w:tc>
      </w:tr>
      <w:tr w:rsidR="00355303" w:rsidRPr="00915587" w14:paraId="25C2BE18" w14:textId="77777777" w:rsidTr="003D5E37">
        <w:tc>
          <w:tcPr>
            <w:tcW w:w="2830" w:type="dxa"/>
          </w:tcPr>
          <w:p w14:paraId="5224F7FF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6F4ADB0F" w14:textId="788B09ED" w:rsidR="00355303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Kaupan kohde myydään käytettynä ja sellaisena kuin se on.</w:t>
            </w:r>
          </w:p>
        </w:tc>
      </w:tr>
      <w:tr w:rsidR="00355303" w:rsidRPr="00915587" w14:paraId="6FBE53D4" w14:textId="77777777" w:rsidTr="003D5E37">
        <w:tc>
          <w:tcPr>
            <w:tcW w:w="2830" w:type="dxa"/>
          </w:tcPr>
          <w:p w14:paraId="3B036B12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0D2F6EE7" w14:textId="77777777" w:rsidR="00355303" w:rsidRPr="00915587" w:rsidRDefault="00355303" w:rsidP="00FF333A"/>
        </w:tc>
      </w:tr>
      <w:tr w:rsidR="00793A27" w:rsidRPr="00915587" w14:paraId="64668A4E" w14:textId="77777777" w:rsidTr="003D5E37">
        <w:tc>
          <w:tcPr>
            <w:tcW w:w="10201" w:type="dxa"/>
            <w:gridSpan w:val="5"/>
          </w:tcPr>
          <w:p w14:paraId="4BF3D606" w14:textId="57DBCCF1" w:rsidR="00793A27" w:rsidRPr="00915587" w:rsidRDefault="00793A27" w:rsidP="00793A27">
            <w:pPr>
              <w:pStyle w:val="Otsikko2"/>
            </w:pPr>
            <w:r w:rsidRPr="00915587">
              <w:t>Omistusoikeuden siirtyminen / omistuksen pidätys</w:t>
            </w:r>
          </w:p>
        </w:tc>
      </w:tr>
      <w:tr w:rsidR="00D41AB8" w:rsidRPr="00915587" w14:paraId="09C2AF4F" w14:textId="77777777" w:rsidTr="003D5E37">
        <w:tc>
          <w:tcPr>
            <w:tcW w:w="10201" w:type="dxa"/>
            <w:gridSpan w:val="5"/>
          </w:tcPr>
          <w:p w14:paraId="03811301" w14:textId="77777777" w:rsidR="00D41AB8" w:rsidRPr="00915587" w:rsidRDefault="00D41AB8" w:rsidP="00793A27">
            <w:pPr>
              <w:pStyle w:val="Otsikko2"/>
            </w:pPr>
          </w:p>
        </w:tc>
      </w:tr>
      <w:tr w:rsidR="00355303" w:rsidRPr="00915587" w14:paraId="15A3FAF4" w14:textId="77777777" w:rsidTr="003D5E37">
        <w:tc>
          <w:tcPr>
            <w:tcW w:w="2830" w:type="dxa"/>
          </w:tcPr>
          <w:p w14:paraId="4CD4C247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192E05DF" w14:textId="280C6C32" w:rsidR="00355303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Omistusoikeus kaupan kohteeseen siirtyy ostajalle vasta kun kauppahinta on kokonaan maksettu.</w:t>
            </w:r>
          </w:p>
        </w:tc>
      </w:tr>
      <w:tr w:rsidR="00355303" w:rsidRPr="00915587" w14:paraId="0E1D8011" w14:textId="77777777" w:rsidTr="003D5E37">
        <w:tc>
          <w:tcPr>
            <w:tcW w:w="2830" w:type="dxa"/>
          </w:tcPr>
          <w:p w14:paraId="4EDF2C4B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62B3284A" w14:textId="77777777" w:rsidR="00355303" w:rsidRPr="00915587" w:rsidRDefault="00355303" w:rsidP="00793A27">
            <w:pPr>
              <w:pStyle w:val="Leipteksti"/>
              <w:rPr>
                <w:lang w:val="fi-FI"/>
              </w:rPr>
            </w:pPr>
          </w:p>
        </w:tc>
      </w:tr>
      <w:tr w:rsidR="00793A27" w:rsidRPr="00915587" w14:paraId="12C2D316" w14:textId="77777777" w:rsidTr="003D5E37">
        <w:tc>
          <w:tcPr>
            <w:tcW w:w="10201" w:type="dxa"/>
            <w:gridSpan w:val="5"/>
          </w:tcPr>
          <w:p w14:paraId="1314746A" w14:textId="36E3F677" w:rsidR="00793A27" w:rsidRPr="00915587" w:rsidRDefault="00793A27" w:rsidP="00793A27">
            <w:pPr>
              <w:pStyle w:val="Otsikko2"/>
            </w:pPr>
            <w:r w:rsidRPr="00915587">
              <w:t>Tavaran toimitus</w:t>
            </w:r>
          </w:p>
        </w:tc>
      </w:tr>
      <w:tr w:rsidR="00355303" w:rsidRPr="00915587" w14:paraId="40D8B173" w14:textId="77777777" w:rsidTr="003D5E37">
        <w:tc>
          <w:tcPr>
            <w:tcW w:w="2830" w:type="dxa"/>
          </w:tcPr>
          <w:p w14:paraId="5728BEE5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5130311B" w14:textId="28479FF9" w:rsidR="00355303" w:rsidRPr="00915587" w:rsidRDefault="00915587" w:rsidP="00FF333A">
            <w:sdt>
              <w:sdtPr>
                <w:rPr>
                  <w:rStyle w:val="LeiptekstiChar"/>
                </w:rPr>
                <w:id w:val="-1088682085"/>
                <w:placeholder>
                  <w:docPart w:val="EDDA59A5F04C4E1F8C616073A45CE198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793A27" w:rsidRPr="00915587">
                  <w:rPr>
                    <w:rStyle w:val="LeiptekstiChar"/>
                  </w:rPr>
                  <w:t>[Lisää tiedot toimituksesta.]</w:t>
                </w:r>
              </w:sdtContent>
            </w:sdt>
          </w:p>
        </w:tc>
      </w:tr>
      <w:tr w:rsidR="00355303" w:rsidRPr="00915587" w14:paraId="38076599" w14:textId="77777777" w:rsidTr="003D5E37">
        <w:tc>
          <w:tcPr>
            <w:tcW w:w="2830" w:type="dxa"/>
          </w:tcPr>
          <w:p w14:paraId="541C5E0B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5F50C0F5" w14:textId="77777777" w:rsidR="00355303" w:rsidRPr="00915587" w:rsidRDefault="00355303" w:rsidP="00FF333A"/>
        </w:tc>
      </w:tr>
      <w:tr w:rsidR="00793A27" w:rsidRPr="00915587" w14:paraId="791557FB" w14:textId="77777777" w:rsidTr="003D5E37">
        <w:tc>
          <w:tcPr>
            <w:tcW w:w="10201" w:type="dxa"/>
            <w:gridSpan w:val="5"/>
          </w:tcPr>
          <w:p w14:paraId="159B122F" w14:textId="6D8E78F1" w:rsidR="00793A27" w:rsidRPr="00915587" w:rsidRDefault="00793A27" w:rsidP="00793A27">
            <w:pPr>
              <w:pStyle w:val="Otsikko2"/>
            </w:pPr>
            <w:r w:rsidRPr="00915587">
              <w:t>Kauppahinta</w:t>
            </w:r>
          </w:p>
        </w:tc>
      </w:tr>
      <w:tr w:rsidR="00793A27" w:rsidRPr="00915587" w14:paraId="63E5581F" w14:textId="77777777" w:rsidTr="003D5E37">
        <w:tc>
          <w:tcPr>
            <w:tcW w:w="2830" w:type="dxa"/>
          </w:tcPr>
          <w:p w14:paraId="42DD4041" w14:textId="77777777" w:rsidR="00793A27" w:rsidRPr="00915587" w:rsidRDefault="00793A27" w:rsidP="00FF333A"/>
        </w:tc>
        <w:tc>
          <w:tcPr>
            <w:tcW w:w="3685" w:type="dxa"/>
            <w:gridSpan w:val="3"/>
          </w:tcPr>
          <w:p w14:paraId="66741A65" w14:textId="0E54EA45" w:rsidR="00793A27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Käteishinta</w:t>
            </w:r>
          </w:p>
        </w:tc>
        <w:tc>
          <w:tcPr>
            <w:tcW w:w="3686" w:type="dxa"/>
          </w:tcPr>
          <w:p w14:paraId="3CF6D20F" w14:textId="4F979929" w:rsidR="00793A27" w:rsidRPr="00915587" w:rsidRDefault="00915587" w:rsidP="00793A27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795512845"/>
                <w:placeholder>
                  <w:docPart w:val="94CA2406A5694076B39E00EBB1188E6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793A27" w:rsidRPr="00915587">
                  <w:rPr>
                    <w:rStyle w:val="Paikkamerkkiteksti"/>
                    <w:lang w:val="fi-FI"/>
                  </w:rPr>
                  <w:t>[käteishinta]</w:t>
                </w:r>
              </w:sdtContent>
            </w:sdt>
          </w:p>
        </w:tc>
      </w:tr>
      <w:tr w:rsidR="00793A27" w:rsidRPr="00915587" w14:paraId="61CD4DD5" w14:textId="77777777" w:rsidTr="003D5E37">
        <w:tc>
          <w:tcPr>
            <w:tcW w:w="2830" w:type="dxa"/>
          </w:tcPr>
          <w:p w14:paraId="707292D2" w14:textId="77777777" w:rsidR="00793A27" w:rsidRPr="00915587" w:rsidRDefault="00793A27" w:rsidP="00FF333A"/>
        </w:tc>
        <w:tc>
          <w:tcPr>
            <w:tcW w:w="3685" w:type="dxa"/>
            <w:gridSpan w:val="3"/>
          </w:tcPr>
          <w:p w14:paraId="6C57D241" w14:textId="3CECF019" w:rsidR="00793A27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Osamaksulisä</w:t>
            </w:r>
          </w:p>
        </w:tc>
        <w:tc>
          <w:tcPr>
            <w:tcW w:w="3686" w:type="dxa"/>
          </w:tcPr>
          <w:p w14:paraId="76778243" w14:textId="1CF663CC" w:rsidR="00793A27" w:rsidRPr="00915587" w:rsidRDefault="00915587" w:rsidP="00793A27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419010575"/>
                <w:placeholder>
                  <w:docPart w:val="A439C93577BA45B98A21862D8E21392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793A27" w:rsidRPr="00915587">
                  <w:rPr>
                    <w:rStyle w:val="Paikkamerkkiteksti"/>
                    <w:lang w:val="fi-FI"/>
                  </w:rPr>
                  <w:t>[osamaksulisä]</w:t>
                </w:r>
              </w:sdtContent>
            </w:sdt>
          </w:p>
        </w:tc>
      </w:tr>
      <w:tr w:rsidR="00793A27" w:rsidRPr="00915587" w14:paraId="268A6D5A" w14:textId="77777777" w:rsidTr="003D5E37">
        <w:tc>
          <w:tcPr>
            <w:tcW w:w="2830" w:type="dxa"/>
          </w:tcPr>
          <w:p w14:paraId="1C2FCA35" w14:textId="77777777" w:rsidR="00793A27" w:rsidRPr="00915587" w:rsidRDefault="00793A27" w:rsidP="00FF333A"/>
        </w:tc>
        <w:tc>
          <w:tcPr>
            <w:tcW w:w="3685" w:type="dxa"/>
            <w:gridSpan w:val="3"/>
          </w:tcPr>
          <w:p w14:paraId="5202509F" w14:textId="42339499" w:rsidR="00793A27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Osamaksuhinta</w:t>
            </w:r>
          </w:p>
        </w:tc>
        <w:tc>
          <w:tcPr>
            <w:tcW w:w="3686" w:type="dxa"/>
          </w:tcPr>
          <w:p w14:paraId="706D2752" w14:textId="0315B53B" w:rsidR="00793A27" w:rsidRPr="00915587" w:rsidRDefault="00915587" w:rsidP="00793A27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030550651"/>
                <w:placeholder>
                  <w:docPart w:val="C9CB101A74154C11B21822602D01DF2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793A27" w:rsidRPr="00915587">
                  <w:rPr>
                    <w:rStyle w:val="Paikkamerkkiteksti"/>
                    <w:lang w:val="fi-FI"/>
                  </w:rPr>
                  <w:t>[osamaksuhinta]</w:t>
                </w:r>
              </w:sdtContent>
            </w:sdt>
          </w:p>
        </w:tc>
      </w:tr>
      <w:tr w:rsidR="00793A27" w:rsidRPr="00915587" w14:paraId="358069C5" w14:textId="77777777" w:rsidTr="003D5E37">
        <w:tc>
          <w:tcPr>
            <w:tcW w:w="2830" w:type="dxa"/>
          </w:tcPr>
          <w:p w14:paraId="2791D337" w14:textId="77777777" w:rsidR="00793A27" w:rsidRPr="00915587" w:rsidRDefault="00793A27" w:rsidP="00FF333A"/>
        </w:tc>
        <w:tc>
          <w:tcPr>
            <w:tcW w:w="3685" w:type="dxa"/>
            <w:gridSpan w:val="3"/>
          </w:tcPr>
          <w:p w14:paraId="60DA3879" w14:textId="3E130FBE" w:rsidR="00793A27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Käteismaksuosuus</w:t>
            </w:r>
          </w:p>
        </w:tc>
        <w:tc>
          <w:tcPr>
            <w:tcW w:w="3686" w:type="dxa"/>
          </w:tcPr>
          <w:p w14:paraId="20609D54" w14:textId="2FA9310D" w:rsidR="00793A27" w:rsidRPr="00915587" w:rsidRDefault="00915587" w:rsidP="00793A27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90431625"/>
                <w:placeholder>
                  <w:docPart w:val="BAFF1565A919463AA0303B608BF4C6A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793A27" w:rsidRPr="00915587">
                  <w:rPr>
                    <w:rStyle w:val="Paikkamerkkiteksti"/>
                    <w:lang w:val="fi-FI"/>
                  </w:rPr>
                  <w:t>[käteismaksuosuus]</w:t>
                </w:r>
              </w:sdtContent>
            </w:sdt>
          </w:p>
        </w:tc>
      </w:tr>
      <w:tr w:rsidR="00793A27" w:rsidRPr="00915587" w14:paraId="5C7E8833" w14:textId="77777777" w:rsidTr="003D5E37">
        <w:tc>
          <w:tcPr>
            <w:tcW w:w="2830" w:type="dxa"/>
          </w:tcPr>
          <w:p w14:paraId="1A6684A2" w14:textId="77777777" w:rsidR="00793A27" w:rsidRPr="00915587" w:rsidRDefault="00793A27" w:rsidP="00FF333A"/>
        </w:tc>
        <w:tc>
          <w:tcPr>
            <w:tcW w:w="3685" w:type="dxa"/>
            <w:gridSpan w:val="3"/>
          </w:tcPr>
          <w:p w14:paraId="3CBBE087" w14:textId="4A2D1930" w:rsidR="00793A27" w:rsidRPr="00915587" w:rsidRDefault="00793A27" w:rsidP="00793A27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Maksettava loppukauppahinta</w:t>
            </w:r>
          </w:p>
        </w:tc>
        <w:tc>
          <w:tcPr>
            <w:tcW w:w="3686" w:type="dxa"/>
          </w:tcPr>
          <w:p w14:paraId="69FAFB10" w14:textId="1ED3D9CE" w:rsidR="00793A27" w:rsidRPr="00915587" w:rsidRDefault="00915587" w:rsidP="00793A27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503313347"/>
                <w:placeholder>
                  <w:docPart w:val="EDCF176783A3489E940EAF1D5A13C50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793A27" w:rsidRPr="00915587">
                  <w:rPr>
                    <w:rStyle w:val="Paikkamerkkiteksti"/>
                    <w:lang w:val="fi-FI"/>
                  </w:rPr>
                  <w:t>[loppukauppahinta]</w:t>
                </w:r>
              </w:sdtContent>
            </w:sdt>
          </w:p>
        </w:tc>
      </w:tr>
      <w:tr w:rsidR="00355303" w:rsidRPr="00915587" w14:paraId="5763B227" w14:textId="77777777" w:rsidTr="003D5E37">
        <w:tc>
          <w:tcPr>
            <w:tcW w:w="2830" w:type="dxa"/>
          </w:tcPr>
          <w:p w14:paraId="7D3C023C" w14:textId="77777777" w:rsidR="00355303" w:rsidRPr="00915587" w:rsidRDefault="00355303" w:rsidP="00FF333A"/>
        </w:tc>
        <w:tc>
          <w:tcPr>
            <w:tcW w:w="7371" w:type="dxa"/>
            <w:gridSpan w:val="4"/>
          </w:tcPr>
          <w:p w14:paraId="022EC5B7" w14:textId="77777777" w:rsidR="00355303" w:rsidRPr="00915587" w:rsidRDefault="00355303" w:rsidP="00FF333A"/>
        </w:tc>
      </w:tr>
      <w:tr w:rsidR="00F11D45" w:rsidRPr="00915587" w14:paraId="7B8593EC" w14:textId="77777777" w:rsidTr="003D5E37">
        <w:tc>
          <w:tcPr>
            <w:tcW w:w="10201" w:type="dxa"/>
            <w:gridSpan w:val="5"/>
          </w:tcPr>
          <w:p w14:paraId="40F1137E" w14:textId="020C7515" w:rsidR="00F11D45" w:rsidRPr="00915587" w:rsidRDefault="00F11D45" w:rsidP="00F11D45">
            <w:pPr>
              <w:pStyle w:val="Otsikko2"/>
            </w:pPr>
            <w:r w:rsidRPr="00915587">
              <w:t>Luottoehdot</w:t>
            </w:r>
          </w:p>
        </w:tc>
      </w:tr>
      <w:tr w:rsidR="00F11D45" w:rsidRPr="00915587" w14:paraId="03D368AB" w14:textId="77777777" w:rsidTr="003D5E37">
        <w:tc>
          <w:tcPr>
            <w:tcW w:w="2830" w:type="dxa"/>
          </w:tcPr>
          <w:p w14:paraId="4E88CC0E" w14:textId="77777777" w:rsidR="00F11D45" w:rsidRPr="00915587" w:rsidRDefault="00F11D45" w:rsidP="00F11D45"/>
        </w:tc>
        <w:tc>
          <w:tcPr>
            <w:tcW w:w="3685" w:type="dxa"/>
            <w:gridSpan w:val="3"/>
          </w:tcPr>
          <w:p w14:paraId="0C16D825" w14:textId="151B4B9D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Luottoaika</w:t>
            </w:r>
          </w:p>
        </w:tc>
        <w:tc>
          <w:tcPr>
            <w:tcW w:w="3686" w:type="dxa"/>
          </w:tcPr>
          <w:p w14:paraId="710910B8" w14:textId="1AC3454F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324814288"/>
                <w:placeholder>
                  <w:docPart w:val="BA55AEF843BA4727ACD819CC868237A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F11D45" w:rsidRPr="00915587">
                  <w:rPr>
                    <w:rStyle w:val="Paikkamerkkiteksti"/>
                    <w:lang w:val="fi-FI"/>
                  </w:rPr>
                  <w:t>[luottoaika</w:t>
                </w:r>
              </w:sdtContent>
            </w:sdt>
          </w:p>
        </w:tc>
      </w:tr>
      <w:tr w:rsidR="00F11D45" w:rsidRPr="00915587" w14:paraId="157BDDD4" w14:textId="77777777" w:rsidTr="003D5E37">
        <w:tc>
          <w:tcPr>
            <w:tcW w:w="2830" w:type="dxa"/>
          </w:tcPr>
          <w:p w14:paraId="60632B7B" w14:textId="77777777" w:rsidR="00F11D45" w:rsidRPr="00915587" w:rsidRDefault="00F11D45" w:rsidP="00F11D45"/>
        </w:tc>
        <w:tc>
          <w:tcPr>
            <w:tcW w:w="3685" w:type="dxa"/>
            <w:gridSpan w:val="3"/>
          </w:tcPr>
          <w:p w14:paraId="2F3A8D04" w14:textId="53307D55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Maksuerien määrä</w:t>
            </w:r>
          </w:p>
        </w:tc>
        <w:tc>
          <w:tcPr>
            <w:tcW w:w="3686" w:type="dxa"/>
          </w:tcPr>
          <w:p w14:paraId="5787F2D6" w14:textId="0DBAD807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759138009"/>
                <w:placeholder>
                  <w:docPart w:val="B86EDF3CBAD44BF1A6BA97D98FE0574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F11D45" w:rsidRPr="00915587">
                  <w:rPr>
                    <w:rStyle w:val="Paikkamerkkiteksti"/>
                    <w:lang w:val="fi-FI"/>
                  </w:rPr>
                  <w:t>[erien lukumäärä]</w:t>
                </w:r>
              </w:sdtContent>
            </w:sdt>
          </w:p>
        </w:tc>
      </w:tr>
      <w:tr w:rsidR="00F11D45" w:rsidRPr="00915587" w14:paraId="21A3B116" w14:textId="77777777" w:rsidTr="003D5E37">
        <w:tc>
          <w:tcPr>
            <w:tcW w:w="2830" w:type="dxa"/>
          </w:tcPr>
          <w:p w14:paraId="4D9B1414" w14:textId="77777777" w:rsidR="00F11D45" w:rsidRPr="00915587" w:rsidRDefault="00F11D45" w:rsidP="00F11D45"/>
        </w:tc>
        <w:tc>
          <w:tcPr>
            <w:tcW w:w="3685" w:type="dxa"/>
            <w:gridSpan w:val="3"/>
          </w:tcPr>
          <w:p w14:paraId="671E81ED" w14:textId="064501AB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Yhden maksuerän suuruus</w:t>
            </w:r>
          </w:p>
        </w:tc>
        <w:tc>
          <w:tcPr>
            <w:tcW w:w="3686" w:type="dxa"/>
          </w:tcPr>
          <w:p w14:paraId="515E16F6" w14:textId="46604031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879366268"/>
                <w:placeholder>
                  <w:docPart w:val="7F735C8A3F7343E68D346A7FBEDDDEB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F11D45" w:rsidRPr="00915587">
                  <w:rPr>
                    <w:rStyle w:val="Paikkamerkkiteksti"/>
                    <w:lang w:val="fi-FI"/>
                  </w:rPr>
                  <w:t>[maksuerä]</w:t>
                </w:r>
              </w:sdtContent>
            </w:sdt>
          </w:p>
        </w:tc>
      </w:tr>
      <w:tr w:rsidR="00F11D45" w:rsidRPr="00915587" w14:paraId="7F58D219" w14:textId="77777777" w:rsidTr="003D5E37">
        <w:tc>
          <w:tcPr>
            <w:tcW w:w="2830" w:type="dxa"/>
          </w:tcPr>
          <w:p w14:paraId="54C2E0DF" w14:textId="77777777" w:rsidR="00F11D45" w:rsidRPr="00915587" w:rsidRDefault="00F11D45" w:rsidP="00F11D45"/>
        </w:tc>
        <w:tc>
          <w:tcPr>
            <w:tcW w:w="3685" w:type="dxa"/>
            <w:gridSpan w:val="3"/>
          </w:tcPr>
          <w:p w14:paraId="5339A78C" w14:textId="205DC428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Eräpäivät</w:t>
            </w:r>
          </w:p>
        </w:tc>
        <w:tc>
          <w:tcPr>
            <w:tcW w:w="3686" w:type="dxa"/>
          </w:tcPr>
          <w:p w14:paraId="65DD8C36" w14:textId="400D143C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155058739"/>
                <w:placeholder>
                  <w:docPart w:val="018AB2266506448BA00926EF0F99847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F11D45" w:rsidRPr="00915587">
                  <w:rPr>
                    <w:rStyle w:val="Paikkamerkkiteksti"/>
                    <w:lang w:val="fi-FI"/>
                  </w:rPr>
                  <w:t>[eräpäivät]</w:t>
                </w:r>
              </w:sdtContent>
            </w:sdt>
          </w:p>
        </w:tc>
      </w:tr>
      <w:tr w:rsidR="00F11D45" w:rsidRPr="00915587" w14:paraId="7BB30489" w14:textId="77777777" w:rsidTr="003D5E37">
        <w:tc>
          <w:tcPr>
            <w:tcW w:w="2830" w:type="dxa"/>
          </w:tcPr>
          <w:p w14:paraId="56400524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5DB173C4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</w:tr>
      <w:tr w:rsidR="00F11D45" w:rsidRPr="00915587" w14:paraId="0C516078" w14:textId="77777777" w:rsidTr="003D5E37">
        <w:tc>
          <w:tcPr>
            <w:tcW w:w="10201" w:type="dxa"/>
            <w:gridSpan w:val="5"/>
          </w:tcPr>
          <w:p w14:paraId="2DB82432" w14:textId="66A68B9F" w:rsidR="00F11D45" w:rsidRPr="00915587" w:rsidRDefault="00F11D45" w:rsidP="00F11D45">
            <w:pPr>
              <w:pStyle w:val="Otsikko2"/>
            </w:pPr>
            <w:r w:rsidRPr="00915587">
              <w:t>Viivästyskorko</w:t>
            </w:r>
          </w:p>
        </w:tc>
      </w:tr>
      <w:tr w:rsidR="00F11D45" w:rsidRPr="00915587" w14:paraId="2C376E57" w14:textId="77777777" w:rsidTr="003D5E37">
        <w:tc>
          <w:tcPr>
            <w:tcW w:w="2830" w:type="dxa"/>
          </w:tcPr>
          <w:p w14:paraId="450FE065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0D2053B1" w14:textId="78CB679F" w:rsidR="00F11D45" w:rsidRPr="00915587" w:rsidRDefault="00915587" w:rsidP="00F11D45">
            <w:pPr>
              <w:pStyle w:val="Leipteksti"/>
              <w:rPr>
                <w:lang w:val="fi-FI"/>
              </w:rPr>
            </w:pPr>
            <w:r>
              <w:rPr>
                <w:lang w:val="fi-FI"/>
              </w:rPr>
              <w:t xml:space="preserve">Viivästyskorko </w:t>
            </w:r>
            <w:bookmarkStart w:id="0" w:name="_GoBack"/>
            <w:bookmarkEnd w:id="0"/>
            <w:r w:rsidR="00F11D45" w:rsidRPr="00915587">
              <w:rPr>
                <w:lang w:val="fi-FI"/>
              </w:rPr>
              <w:t>määräytyy kulloinkin voimassa olevan korkolain mukaan.</w:t>
            </w:r>
          </w:p>
        </w:tc>
      </w:tr>
      <w:tr w:rsidR="00F11D45" w:rsidRPr="00915587" w14:paraId="7644DF2B" w14:textId="77777777" w:rsidTr="003D5E37">
        <w:tc>
          <w:tcPr>
            <w:tcW w:w="2830" w:type="dxa"/>
          </w:tcPr>
          <w:p w14:paraId="63D74C30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5592A806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</w:tr>
      <w:tr w:rsidR="00F11D45" w:rsidRPr="00915587" w14:paraId="14CF1D33" w14:textId="77777777" w:rsidTr="003D5E37">
        <w:tc>
          <w:tcPr>
            <w:tcW w:w="10201" w:type="dxa"/>
            <w:gridSpan w:val="5"/>
          </w:tcPr>
          <w:p w14:paraId="28711213" w14:textId="7F31A39F" w:rsidR="00F11D45" w:rsidRPr="00915587" w:rsidRDefault="00F11D45" w:rsidP="00F11D45">
            <w:pPr>
              <w:pStyle w:val="Otsikko2"/>
            </w:pPr>
            <w:r w:rsidRPr="00915587">
              <w:t>Muut ehdot</w:t>
            </w:r>
          </w:p>
        </w:tc>
      </w:tr>
      <w:tr w:rsidR="00F11D45" w:rsidRPr="00915587" w14:paraId="48CAB14B" w14:textId="77777777" w:rsidTr="003D5E37">
        <w:tc>
          <w:tcPr>
            <w:tcW w:w="2830" w:type="dxa"/>
          </w:tcPr>
          <w:p w14:paraId="31C7F5F3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5F332977" w14:textId="23BB35B5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 xml:space="preserve">Ostajalla on oikeus suorittaa maksunsa sovittua aikaisemmin. </w:t>
            </w:r>
          </w:p>
        </w:tc>
      </w:tr>
      <w:tr w:rsidR="00F11D45" w:rsidRPr="00915587" w14:paraId="07AA2F42" w14:textId="77777777" w:rsidTr="003D5E37">
        <w:tc>
          <w:tcPr>
            <w:tcW w:w="2830" w:type="dxa"/>
          </w:tcPr>
          <w:p w14:paraId="6EE85F07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6392894D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</w:tr>
      <w:tr w:rsidR="00F11D45" w:rsidRPr="00915587" w14:paraId="4B96F798" w14:textId="77777777" w:rsidTr="003D5E37">
        <w:tc>
          <w:tcPr>
            <w:tcW w:w="10201" w:type="dxa"/>
            <w:gridSpan w:val="5"/>
          </w:tcPr>
          <w:p w14:paraId="14B3AA3F" w14:textId="2DE63A72" w:rsidR="00F11D45" w:rsidRPr="00915587" w:rsidRDefault="00F11D45" w:rsidP="00F11D45">
            <w:pPr>
              <w:pStyle w:val="Otsikko2"/>
            </w:pPr>
            <w:r w:rsidRPr="00915587">
              <w:t>Sopimuskappaleet</w:t>
            </w:r>
          </w:p>
        </w:tc>
      </w:tr>
      <w:tr w:rsidR="00F11D45" w:rsidRPr="00915587" w14:paraId="4ADF951C" w14:textId="77777777" w:rsidTr="003D5E37">
        <w:tc>
          <w:tcPr>
            <w:tcW w:w="2830" w:type="dxa"/>
          </w:tcPr>
          <w:p w14:paraId="6057AC64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1E7D602E" w14:textId="2A07B7F2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Tätä sopimusta on tehty kaksi (2) samanlaista kappaletta, yksi kummallekin sopijapuolelle.</w:t>
            </w:r>
          </w:p>
        </w:tc>
      </w:tr>
      <w:tr w:rsidR="00F11D45" w:rsidRPr="00915587" w14:paraId="439BA517" w14:textId="77777777" w:rsidTr="003D5E37">
        <w:tc>
          <w:tcPr>
            <w:tcW w:w="2830" w:type="dxa"/>
          </w:tcPr>
          <w:p w14:paraId="2B1102E2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46A85A43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</w:tr>
      <w:tr w:rsidR="00F11D45" w:rsidRPr="00915587" w14:paraId="252B89C3" w14:textId="77777777" w:rsidTr="003D5E37">
        <w:tc>
          <w:tcPr>
            <w:tcW w:w="10201" w:type="dxa"/>
            <w:gridSpan w:val="5"/>
          </w:tcPr>
          <w:p w14:paraId="162BB0D5" w14:textId="1BFAB4E4" w:rsidR="00F11D45" w:rsidRPr="00915587" w:rsidRDefault="00F11D45" w:rsidP="00F11D45">
            <w:pPr>
              <w:pStyle w:val="Otsikko2"/>
            </w:pPr>
            <w:r w:rsidRPr="00915587">
              <w:lastRenderedPageBreak/>
              <w:t>Allekirjoitukset</w:t>
            </w:r>
          </w:p>
        </w:tc>
      </w:tr>
      <w:tr w:rsidR="00F11D45" w:rsidRPr="00915587" w14:paraId="3C48441D" w14:textId="77777777" w:rsidTr="003D5E37">
        <w:tc>
          <w:tcPr>
            <w:tcW w:w="2830" w:type="dxa"/>
          </w:tcPr>
          <w:p w14:paraId="39DDD017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0D84D767" w14:textId="27B51706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821617382"/>
                <w:placeholder>
                  <w:docPart w:val="B1B1A275619C45BBB1F37B79FE76A37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F11D45" w:rsidRPr="00915587">
                  <w:rPr>
                    <w:lang w:val="fi-FI"/>
                  </w:rPr>
                  <w:t>[Paikka ja aika]</w:t>
                </w:r>
              </w:sdtContent>
            </w:sdt>
          </w:p>
        </w:tc>
      </w:tr>
      <w:tr w:rsidR="00F11D45" w:rsidRPr="00915587" w14:paraId="697F1F3E" w14:textId="77777777" w:rsidTr="003D5E37">
        <w:tc>
          <w:tcPr>
            <w:tcW w:w="2830" w:type="dxa"/>
          </w:tcPr>
          <w:p w14:paraId="456E59E7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357BCD48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</w:tr>
      <w:tr w:rsidR="00F11D45" w:rsidRPr="00915587" w14:paraId="79CFF7C6" w14:textId="77777777" w:rsidTr="003D5E37">
        <w:tc>
          <w:tcPr>
            <w:tcW w:w="2830" w:type="dxa"/>
          </w:tcPr>
          <w:p w14:paraId="5E11E91F" w14:textId="77777777" w:rsidR="00F11D45" w:rsidRPr="00915587" w:rsidRDefault="00F11D45" w:rsidP="00F11D45"/>
        </w:tc>
        <w:tc>
          <w:tcPr>
            <w:tcW w:w="7371" w:type="dxa"/>
            <w:gridSpan w:val="4"/>
          </w:tcPr>
          <w:p w14:paraId="702941D8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</w:tr>
      <w:tr w:rsidR="00F11D45" w:rsidRPr="00915587" w14:paraId="6FC9D3C0" w14:textId="77777777" w:rsidTr="003D5E37">
        <w:tc>
          <w:tcPr>
            <w:tcW w:w="2830" w:type="dxa"/>
          </w:tcPr>
          <w:p w14:paraId="7568852D" w14:textId="77777777" w:rsidR="00F11D45" w:rsidRPr="00915587" w:rsidRDefault="00F11D45" w:rsidP="00F11D45"/>
        </w:tc>
        <w:tc>
          <w:tcPr>
            <w:tcW w:w="3119" w:type="dxa"/>
            <w:tcBorders>
              <w:top w:val="single" w:sz="4" w:space="0" w:color="auto"/>
            </w:tcBorders>
          </w:tcPr>
          <w:p w14:paraId="7EDEBB2B" w14:textId="1F3229D3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799261242"/>
                <w:placeholder>
                  <w:docPart w:val="2F44ED98600F4310B88C003BE8F0845A"/>
                </w:placeholder>
                <w:showingPlcHdr/>
              </w:sdtPr>
              <w:sdtEndPr>
                <w:rPr>
                  <w:rStyle w:val="Kappaleenoletusfontti"/>
                  <w:rFonts w:eastAsia="Times New Roman"/>
                </w:rPr>
              </w:sdtEndPr>
              <w:sdtContent>
                <w:r w:rsidR="00F11D45" w:rsidRPr="00915587">
                  <w:rPr>
                    <w:rFonts w:eastAsia="Times New Roman"/>
                    <w:color w:val="808080"/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41BF53A3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45C9F506" w14:textId="38FCB5CF" w:rsidR="00F11D45" w:rsidRPr="00915587" w:rsidRDefault="00915587" w:rsidP="00F11D45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802340009"/>
                <w:placeholder>
                  <w:docPart w:val="FCDED5BEDC4B4076AEF9E50D166E9249"/>
                </w:placeholder>
                <w:showingPlcHdr/>
              </w:sdtPr>
              <w:sdtEndPr>
                <w:rPr>
                  <w:rStyle w:val="Kappaleenoletusfontti"/>
                  <w:rFonts w:eastAsia="Times New Roman"/>
                </w:rPr>
              </w:sdtEndPr>
              <w:sdtContent>
                <w:r w:rsidR="00F11D45" w:rsidRPr="00915587">
                  <w:rPr>
                    <w:rFonts w:eastAsia="Times New Roman"/>
                    <w:color w:val="808080"/>
                    <w:lang w:val="fi-FI"/>
                  </w:rPr>
                  <w:t>[nimi]</w:t>
                </w:r>
              </w:sdtContent>
            </w:sdt>
          </w:p>
        </w:tc>
      </w:tr>
      <w:tr w:rsidR="00F11D45" w:rsidRPr="00915587" w14:paraId="2F26A93F" w14:textId="77777777" w:rsidTr="003D5E37">
        <w:tc>
          <w:tcPr>
            <w:tcW w:w="2830" w:type="dxa"/>
          </w:tcPr>
          <w:p w14:paraId="2F8F3B64" w14:textId="77777777" w:rsidR="00F11D45" w:rsidRPr="00915587" w:rsidRDefault="00F11D45" w:rsidP="00F11D45"/>
        </w:tc>
        <w:tc>
          <w:tcPr>
            <w:tcW w:w="3119" w:type="dxa"/>
          </w:tcPr>
          <w:p w14:paraId="1D9F35D5" w14:textId="2DA19034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myyjä</w:t>
            </w:r>
          </w:p>
        </w:tc>
        <w:tc>
          <w:tcPr>
            <w:tcW w:w="425" w:type="dxa"/>
          </w:tcPr>
          <w:p w14:paraId="7FE0E5C6" w14:textId="77777777" w:rsidR="00F11D45" w:rsidRPr="00915587" w:rsidRDefault="00F11D45" w:rsidP="00F11D45">
            <w:pPr>
              <w:pStyle w:val="Leipteksti"/>
              <w:rPr>
                <w:lang w:val="fi-FI"/>
              </w:rPr>
            </w:pPr>
          </w:p>
        </w:tc>
        <w:tc>
          <w:tcPr>
            <w:tcW w:w="3827" w:type="dxa"/>
            <w:gridSpan w:val="2"/>
          </w:tcPr>
          <w:p w14:paraId="24E63908" w14:textId="445865DE" w:rsidR="00F11D45" w:rsidRPr="00915587" w:rsidRDefault="00F11D45" w:rsidP="00F11D45">
            <w:pPr>
              <w:pStyle w:val="Leipteksti"/>
              <w:rPr>
                <w:lang w:val="fi-FI"/>
              </w:rPr>
            </w:pPr>
            <w:r w:rsidRPr="00915587">
              <w:rPr>
                <w:lang w:val="fi-FI"/>
              </w:rPr>
              <w:t>ostaja</w:t>
            </w:r>
          </w:p>
        </w:tc>
      </w:tr>
    </w:tbl>
    <w:p w14:paraId="4BF9B893" w14:textId="77777777" w:rsidR="00AD6D73" w:rsidRPr="00915587" w:rsidRDefault="00AD6D73" w:rsidP="00355303">
      <w:pPr>
        <w:pStyle w:val="Leipteksti"/>
        <w:rPr>
          <w:lang w:val="fi-FI"/>
        </w:rPr>
      </w:pPr>
    </w:p>
    <w:p w14:paraId="462ABFD6" w14:textId="77777777" w:rsidR="00AD6D73" w:rsidRPr="00915587" w:rsidRDefault="00AD6D73">
      <w:pPr>
        <w:rPr>
          <w:rFonts w:ascii="Arial" w:hAnsi="Arial"/>
          <w:color w:val="auto"/>
          <w:sz w:val="20"/>
        </w:rPr>
      </w:pPr>
    </w:p>
    <w:p w14:paraId="710E45D0" w14:textId="77777777" w:rsidR="00355303" w:rsidRPr="00915587" w:rsidRDefault="00355303" w:rsidP="00355303">
      <w:pPr>
        <w:pStyle w:val="Leipteksti"/>
        <w:rPr>
          <w:lang w:val="fi-FI"/>
        </w:rPr>
      </w:pPr>
    </w:p>
    <w:sectPr w:rsidR="00355303" w:rsidRPr="00915587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F1C9B" w14:textId="77777777" w:rsidR="007E347C" w:rsidRDefault="007E347C" w:rsidP="00E24890">
      <w:r>
        <w:separator/>
      </w:r>
    </w:p>
  </w:endnote>
  <w:endnote w:type="continuationSeparator" w:id="0">
    <w:p w14:paraId="109FD2F1" w14:textId="77777777" w:rsidR="007E347C" w:rsidRDefault="007E347C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66424546" w14:textId="77777777" w:rsidTr="0079437B">
      <w:tc>
        <w:tcPr>
          <w:tcW w:w="10194" w:type="dxa"/>
        </w:tcPr>
        <w:p w14:paraId="22B07341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24B66FBD" w14:textId="77777777" w:rsidTr="0079437B">
      <w:tc>
        <w:tcPr>
          <w:tcW w:w="10194" w:type="dxa"/>
        </w:tcPr>
        <w:p w14:paraId="17688545" w14:textId="77777777" w:rsidR="0079437B" w:rsidRPr="00C13352" w:rsidRDefault="0091558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1FCD5EB1" w14:textId="77777777" w:rsidR="0079437B" w:rsidRPr="00C13352" w:rsidRDefault="0091558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5E96B6C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0FEC2" w14:textId="77777777" w:rsidR="007E347C" w:rsidRDefault="007E347C" w:rsidP="00E24890">
      <w:r>
        <w:separator/>
      </w:r>
    </w:p>
  </w:footnote>
  <w:footnote w:type="continuationSeparator" w:id="0">
    <w:p w14:paraId="03CB2D7A" w14:textId="77777777" w:rsidR="007E347C" w:rsidRDefault="007E347C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7D5823B0" w14:textId="77777777" w:rsidTr="00BC4E76">
      <w:tc>
        <w:tcPr>
          <w:tcW w:w="5216" w:type="dxa"/>
        </w:tcPr>
        <w:p w14:paraId="76B431ED" w14:textId="246A38AB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9EC374C" w14:textId="0DBA0AE8" w:rsidR="00AD6D73" w:rsidRPr="006A77E8" w:rsidRDefault="00793A27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Osamaksusopimus</w:t>
              </w:r>
            </w:p>
          </w:tc>
        </w:sdtContent>
      </w:sdt>
      <w:tc>
        <w:tcPr>
          <w:tcW w:w="1304" w:type="dxa"/>
        </w:tcPr>
        <w:p w14:paraId="7612558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867B359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5B300578" w14:textId="77777777" w:rsidTr="00BC4E76">
      <w:tc>
        <w:tcPr>
          <w:tcW w:w="5216" w:type="dxa"/>
        </w:tcPr>
        <w:p w14:paraId="395E0648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6723CEFF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3C8FA7B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03E2577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18E415E3" w14:textId="77777777" w:rsidTr="00BC4E76">
      <w:tc>
        <w:tcPr>
          <w:tcW w:w="5216" w:type="dxa"/>
        </w:tcPr>
        <w:p w14:paraId="5C4EB21F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2142DD2" w14:textId="33078A21" w:rsidR="00AD6D73" w:rsidRPr="006A77E8" w:rsidRDefault="00D41AB8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6B2EB3F8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9BB1365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1285340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7B07D72C" w14:textId="77777777" w:rsidTr="00C918E1">
      <w:tc>
        <w:tcPr>
          <w:tcW w:w="5216" w:type="dxa"/>
        </w:tcPr>
        <w:p w14:paraId="5C13DF68" w14:textId="426A387D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16E7C66" w14:textId="1763C1C3" w:rsidR="00406B8A" w:rsidRPr="006A77E8" w:rsidRDefault="00793A27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Osamaksusopimus</w:t>
              </w:r>
            </w:p>
          </w:tc>
        </w:sdtContent>
      </w:sdt>
      <w:tc>
        <w:tcPr>
          <w:tcW w:w="1304" w:type="dxa"/>
        </w:tcPr>
        <w:p w14:paraId="06A7179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340E115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65045575" w14:textId="77777777" w:rsidTr="00C918E1">
      <w:tc>
        <w:tcPr>
          <w:tcW w:w="5216" w:type="dxa"/>
        </w:tcPr>
        <w:p w14:paraId="76D6AD30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24BF148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183764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B5C7514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136B69D8" w14:textId="77777777" w:rsidTr="00C918E1">
      <w:tc>
        <w:tcPr>
          <w:tcW w:w="5216" w:type="dxa"/>
        </w:tcPr>
        <w:p w14:paraId="724F577F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8DC95DA" w14:textId="2D6FA126" w:rsidR="00406B8A" w:rsidRPr="006A77E8" w:rsidRDefault="00D41AB8" w:rsidP="00AD6D73">
              <w:pPr>
                <w:pStyle w:val="Leipteksti"/>
              </w:pPr>
              <w:proofErr w:type="spellStart"/>
              <w:r w:rsidRPr="00D41AB8">
                <w:rPr>
                  <w:rStyle w:val="LeiptekstiChar"/>
                </w:rPr>
                <w:t>asiakirjan</w:t>
              </w:r>
              <w:proofErr w:type="spellEnd"/>
              <w:r w:rsidRPr="00D41AB8">
                <w:rPr>
                  <w:rStyle w:val="LeiptekstiChar"/>
                </w:rPr>
                <w:t xml:space="preserve"> </w:t>
              </w:r>
              <w:proofErr w:type="spellStart"/>
              <w:r w:rsidRPr="00D41AB8">
                <w:rPr>
                  <w:rStyle w:val="LeiptekstiChar"/>
                </w:rPr>
                <w:t>pvm</w:t>
              </w:r>
              <w:proofErr w:type="spellEnd"/>
            </w:p>
          </w:tc>
        </w:sdtContent>
      </w:sdt>
      <w:tc>
        <w:tcPr>
          <w:tcW w:w="1304" w:type="dxa"/>
        </w:tcPr>
        <w:p w14:paraId="716DA9A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71172B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AC84B41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7C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D5E37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3A27"/>
    <w:rsid w:val="0079437B"/>
    <w:rsid w:val="007E036B"/>
    <w:rsid w:val="007E347C"/>
    <w:rsid w:val="008231A1"/>
    <w:rsid w:val="008C5A5C"/>
    <w:rsid w:val="008D1036"/>
    <w:rsid w:val="008D3C1B"/>
    <w:rsid w:val="009114E7"/>
    <w:rsid w:val="0091558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41AB8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1D45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06F4F"/>
  <w15:docId w15:val="{1FA719A2-75D6-43F5-8154-D711189B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793A27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793A27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kristiina_kallio_yrittajat_fi/Documents/Ty&#246;p&#246;yt&#228;/Asiakirjapankki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57194B94C3471386E2856D354A3C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C4FE52-F4DF-4EE6-8CAD-FCF8ABE827AF}"/>
      </w:docPartPr>
      <w:docPartBody>
        <w:p w:rsidR="00B9019E" w:rsidRDefault="00744AE9" w:rsidP="00744AE9">
          <w:pPr>
            <w:pStyle w:val="2257194B94C3471386E2856D354A3CF9"/>
          </w:pPr>
          <w:r w:rsidRPr="00F7105C">
            <w:rPr>
              <w:rStyle w:val="Paikkamerkkiteksti"/>
            </w:rPr>
            <w:t>[lisää myyjän tiedot]</w:t>
          </w:r>
        </w:p>
      </w:docPartBody>
    </w:docPart>
    <w:docPart>
      <w:docPartPr>
        <w:name w:val="A7D9A37355A04DA1920AE8231CED84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D20202-5926-47C8-A76D-2712584C0081}"/>
      </w:docPartPr>
      <w:docPartBody>
        <w:p w:rsidR="00B9019E" w:rsidRDefault="00744AE9" w:rsidP="00744AE9">
          <w:pPr>
            <w:pStyle w:val="A7D9A37355A04DA1920AE8231CED8453"/>
          </w:pPr>
          <w:r>
            <w:rPr>
              <w:rStyle w:val="Paikkamerkkiteksti"/>
            </w:rPr>
            <w:t>[lisää ostajan</w:t>
          </w:r>
          <w:r w:rsidRPr="00F7105C">
            <w:rPr>
              <w:rStyle w:val="Paikkamerkkiteksti"/>
            </w:rPr>
            <w:t xml:space="preserve"> tiedot]</w:t>
          </w:r>
        </w:p>
      </w:docPartBody>
    </w:docPart>
    <w:docPart>
      <w:docPartPr>
        <w:name w:val="BE0CE6F7304148228B653B49F6C361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3B04C6-6B77-402F-9759-F16511FE7BA1}"/>
      </w:docPartPr>
      <w:docPartBody>
        <w:p w:rsidR="00B9019E" w:rsidRDefault="00744AE9" w:rsidP="00744AE9">
          <w:pPr>
            <w:pStyle w:val="BE0CE6F7304148228B653B49F6C36181"/>
          </w:pPr>
          <w:r>
            <w:rPr>
              <w:rStyle w:val="Paikkamerkkiteksti"/>
            </w:rPr>
            <w:t xml:space="preserve">[Lisää </w:t>
          </w:r>
          <w:r w:rsidRPr="00F7105C">
            <w:rPr>
              <w:rStyle w:val="Paikkamerkkiteksti"/>
            </w:rPr>
            <w:t>tiedot</w:t>
          </w:r>
          <w:r>
            <w:rPr>
              <w:rStyle w:val="Paikkamerkkiteksti"/>
            </w:rPr>
            <w:t xml:space="preserve"> kohteesta.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EDDA59A5F04C4E1F8C616073A45CE1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0FD485-2282-4AEF-9559-11F974299192}"/>
      </w:docPartPr>
      <w:docPartBody>
        <w:p w:rsidR="00B9019E" w:rsidRDefault="00744AE9" w:rsidP="00744AE9">
          <w:pPr>
            <w:pStyle w:val="EDDA59A5F04C4E1F8C616073A45CE198"/>
          </w:pPr>
          <w:r>
            <w:rPr>
              <w:rStyle w:val="Paikkamerkkiteksti"/>
            </w:rPr>
            <w:t xml:space="preserve">[Lisää </w:t>
          </w:r>
          <w:r w:rsidRPr="00F7105C">
            <w:rPr>
              <w:rStyle w:val="Paikkamerkkiteksti"/>
            </w:rPr>
            <w:t>tiedot</w:t>
          </w:r>
          <w:r>
            <w:rPr>
              <w:rStyle w:val="Paikkamerkkiteksti"/>
            </w:rPr>
            <w:t xml:space="preserve"> toimituksesta.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94CA2406A5694076B39E00EBB1188E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D4EEEC-A09E-40CB-9377-E4075B19755B}"/>
      </w:docPartPr>
      <w:docPartBody>
        <w:p w:rsidR="00B9019E" w:rsidRDefault="00744AE9" w:rsidP="00744AE9">
          <w:pPr>
            <w:pStyle w:val="94CA2406A5694076B39E00EBB1188E66"/>
          </w:pPr>
          <w:r>
            <w:rPr>
              <w:rStyle w:val="Paikkamerkkiteksti"/>
            </w:rPr>
            <w:t>[käteishinta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A439C93577BA45B98A21862D8E2139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FD7D8A-E3C3-4687-BF81-CE43C24D783D}"/>
      </w:docPartPr>
      <w:docPartBody>
        <w:p w:rsidR="00B9019E" w:rsidRDefault="00744AE9" w:rsidP="00744AE9">
          <w:pPr>
            <w:pStyle w:val="A439C93577BA45B98A21862D8E21392C"/>
          </w:pPr>
          <w:r>
            <w:rPr>
              <w:rStyle w:val="Paikkamerkkiteksti"/>
            </w:rPr>
            <w:t>[osamaksulisä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C9CB101A74154C11B21822602D01DF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1D5BBC-2513-438A-98B4-DEA61515634E}"/>
      </w:docPartPr>
      <w:docPartBody>
        <w:p w:rsidR="00B9019E" w:rsidRDefault="00744AE9" w:rsidP="00744AE9">
          <w:pPr>
            <w:pStyle w:val="C9CB101A74154C11B21822602D01DF2E"/>
          </w:pPr>
          <w:r>
            <w:rPr>
              <w:rStyle w:val="Paikkamerkkiteksti"/>
            </w:rPr>
            <w:t>[osamaksuhinta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BAFF1565A919463AA0303B608BF4C6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CBE27B-8DB7-4E02-8AC4-37A7D5D36E07}"/>
      </w:docPartPr>
      <w:docPartBody>
        <w:p w:rsidR="00B9019E" w:rsidRDefault="00744AE9" w:rsidP="00744AE9">
          <w:pPr>
            <w:pStyle w:val="BAFF1565A919463AA0303B608BF4C6A9"/>
          </w:pPr>
          <w:r>
            <w:rPr>
              <w:rStyle w:val="Paikkamerkkiteksti"/>
            </w:rPr>
            <w:t>[käteismaksuosuus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EDCF176783A3489E940EAF1D5A13C5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5CC9E6-1764-4717-BF1B-4EA1C468D7EE}"/>
      </w:docPartPr>
      <w:docPartBody>
        <w:p w:rsidR="00B9019E" w:rsidRDefault="00744AE9" w:rsidP="00744AE9">
          <w:pPr>
            <w:pStyle w:val="EDCF176783A3489E940EAF1D5A13C50E"/>
          </w:pPr>
          <w:r>
            <w:rPr>
              <w:rStyle w:val="Paikkamerkkiteksti"/>
            </w:rPr>
            <w:t>[loppukauppahinta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BA55AEF843BA4727ACD819CC868237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88F7B1-536C-4FF6-A136-F2AEE4476C70}"/>
      </w:docPartPr>
      <w:docPartBody>
        <w:p w:rsidR="00B9019E" w:rsidRDefault="00744AE9" w:rsidP="00744AE9">
          <w:pPr>
            <w:pStyle w:val="BA55AEF843BA4727ACD819CC868237A6"/>
          </w:pPr>
          <w:r>
            <w:rPr>
              <w:rStyle w:val="Paikkamerkkiteksti"/>
            </w:rPr>
            <w:t>[luottoaika</w:t>
          </w:r>
        </w:p>
      </w:docPartBody>
    </w:docPart>
    <w:docPart>
      <w:docPartPr>
        <w:name w:val="B86EDF3CBAD44BF1A6BA97D98FE057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A5D3EC-E8FC-44EC-8E38-B3EE0204C8EC}"/>
      </w:docPartPr>
      <w:docPartBody>
        <w:p w:rsidR="00B9019E" w:rsidRDefault="00744AE9" w:rsidP="00744AE9">
          <w:pPr>
            <w:pStyle w:val="B86EDF3CBAD44BF1A6BA97D98FE05742"/>
          </w:pPr>
          <w:r>
            <w:rPr>
              <w:rStyle w:val="Paikkamerkkiteksti"/>
            </w:rPr>
            <w:t>[erien lukumäärä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7F735C8A3F7343E68D346A7FBEDDDE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11A65F-E76E-4761-A074-B90148337BE1}"/>
      </w:docPartPr>
      <w:docPartBody>
        <w:p w:rsidR="00B9019E" w:rsidRDefault="00744AE9" w:rsidP="00744AE9">
          <w:pPr>
            <w:pStyle w:val="7F735C8A3F7343E68D346A7FBEDDDEBB"/>
          </w:pPr>
          <w:r>
            <w:rPr>
              <w:rStyle w:val="Paikkamerkkiteksti"/>
            </w:rPr>
            <w:t>[maksuerä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018AB2266506448BA00926EF0F9984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8986D2-9B1D-40BC-AE8F-39DF8B1A07C3}"/>
      </w:docPartPr>
      <w:docPartBody>
        <w:p w:rsidR="00B9019E" w:rsidRDefault="00744AE9" w:rsidP="00744AE9">
          <w:pPr>
            <w:pStyle w:val="018AB2266506448BA00926EF0F99847B"/>
          </w:pPr>
          <w:r>
            <w:rPr>
              <w:rStyle w:val="Paikkamerkkiteksti"/>
            </w:rPr>
            <w:t>[eräpäivät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B1B1A275619C45BBB1F37B79FE76A3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6DC356-724E-4607-824E-C31507E6BA42}"/>
      </w:docPartPr>
      <w:docPartBody>
        <w:p w:rsidR="00B9019E" w:rsidRDefault="00744AE9" w:rsidP="00744AE9">
          <w:pPr>
            <w:pStyle w:val="B1B1A275619C45BBB1F37B79FE76A372"/>
          </w:pPr>
          <w:r>
            <w:rPr>
              <w:rStyle w:val="Paikkamerkkiteksti"/>
            </w:rPr>
            <w:t>[Paikka ja aika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2F44ED98600F4310B88C003BE8F084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B773E7-6EC3-4B4B-A22E-40B97DE9BC25}"/>
      </w:docPartPr>
      <w:docPartBody>
        <w:p w:rsidR="00B9019E" w:rsidRDefault="00744AE9" w:rsidP="00744AE9">
          <w:pPr>
            <w:pStyle w:val="2F44ED98600F4310B88C003BE8F0845A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FCDED5BEDC4B4076AEF9E50D166E92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6F0E1C-2C27-470D-A6EB-E4521B7105C7}"/>
      </w:docPartPr>
      <w:docPartBody>
        <w:p w:rsidR="00B9019E" w:rsidRDefault="00744AE9" w:rsidP="00744AE9">
          <w:pPr>
            <w:pStyle w:val="FCDED5BEDC4B4076AEF9E50D166E9249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E9"/>
    <w:rsid w:val="00744AE9"/>
    <w:rsid w:val="00B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44AE9"/>
    <w:rPr>
      <w:color w:val="808080"/>
    </w:rPr>
  </w:style>
  <w:style w:type="paragraph" w:customStyle="1" w:styleId="2257194B94C3471386E2856D354A3CF9">
    <w:name w:val="2257194B94C3471386E2856D354A3CF9"/>
    <w:rsid w:val="00744AE9"/>
  </w:style>
  <w:style w:type="paragraph" w:customStyle="1" w:styleId="A7D9A37355A04DA1920AE8231CED8453">
    <w:name w:val="A7D9A37355A04DA1920AE8231CED8453"/>
    <w:rsid w:val="00744AE9"/>
  </w:style>
  <w:style w:type="paragraph" w:customStyle="1" w:styleId="BE0CE6F7304148228B653B49F6C36181">
    <w:name w:val="BE0CE6F7304148228B653B49F6C36181"/>
    <w:rsid w:val="00744AE9"/>
  </w:style>
  <w:style w:type="paragraph" w:customStyle="1" w:styleId="EDDA59A5F04C4E1F8C616073A45CE198">
    <w:name w:val="EDDA59A5F04C4E1F8C616073A45CE198"/>
    <w:rsid w:val="00744AE9"/>
  </w:style>
  <w:style w:type="paragraph" w:customStyle="1" w:styleId="94CA2406A5694076B39E00EBB1188E66">
    <w:name w:val="94CA2406A5694076B39E00EBB1188E66"/>
    <w:rsid w:val="00744AE9"/>
  </w:style>
  <w:style w:type="paragraph" w:customStyle="1" w:styleId="A439C93577BA45B98A21862D8E21392C">
    <w:name w:val="A439C93577BA45B98A21862D8E21392C"/>
    <w:rsid w:val="00744AE9"/>
  </w:style>
  <w:style w:type="paragraph" w:customStyle="1" w:styleId="C9CB101A74154C11B21822602D01DF2E">
    <w:name w:val="C9CB101A74154C11B21822602D01DF2E"/>
    <w:rsid w:val="00744AE9"/>
  </w:style>
  <w:style w:type="paragraph" w:customStyle="1" w:styleId="BAFF1565A919463AA0303B608BF4C6A9">
    <w:name w:val="BAFF1565A919463AA0303B608BF4C6A9"/>
    <w:rsid w:val="00744AE9"/>
  </w:style>
  <w:style w:type="paragraph" w:customStyle="1" w:styleId="EDCF176783A3489E940EAF1D5A13C50E">
    <w:name w:val="EDCF176783A3489E940EAF1D5A13C50E"/>
    <w:rsid w:val="00744AE9"/>
  </w:style>
  <w:style w:type="paragraph" w:customStyle="1" w:styleId="BA55AEF843BA4727ACD819CC868237A6">
    <w:name w:val="BA55AEF843BA4727ACD819CC868237A6"/>
    <w:rsid w:val="00744AE9"/>
  </w:style>
  <w:style w:type="paragraph" w:customStyle="1" w:styleId="B86EDF3CBAD44BF1A6BA97D98FE05742">
    <w:name w:val="B86EDF3CBAD44BF1A6BA97D98FE05742"/>
    <w:rsid w:val="00744AE9"/>
  </w:style>
  <w:style w:type="paragraph" w:customStyle="1" w:styleId="7F735C8A3F7343E68D346A7FBEDDDEBB">
    <w:name w:val="7F735C8A3F7343E68D346A7FBEDDDEBB"/>
    <w:rsid w:val="00744AE9"/>
  </w:style>
  <w:style w:type="paragraph" w:customStyle="1" w:styleId="018AB2266506448BA00926EF0F99847B">
    <w:name w:val="018AB2266506448BA00926EF0F99847B"/>
    <w:rsid w:val="00744AE9"/>
  </w:style>
  <w:style w:type="paragraph" w:customStyle="1" w:styleId="B1B1A275619C45BBB1F37B79FE76A372">
    <w:name w:val="B1B1A275619C45BBB1F37B79FE76A372"/>
    <w:rsid w:val="00744AE9"/>
  </w:style>
  <w:style w:type="paragraph" w:customStyle="1" w:styleId="8FD83888A81146F293671D65072E763C">
    <w:name w:val="8FD83888A81146F293671D65072E763C"/>
    <w:rsid w:val="00744AE9"/>
  </w:style>
  <w:style w:type="paragraph" w:customStyle="1" w:styleId="2F44ED98600F4310B88C003BE8F0845A">
    <w:name w:val="2F44ED98600F4310B88C003BE8F0845A"/>
    <w:rsid w:val="00744AE9"/>
  </w:style>
  <w:style w:type="paragraph" w:customStyle="1" w:styleId="FCDED5BEDC4B4076AEF9E50D166E9249">
    <w:name w:val="FCDED5BEDC4B4076AEF9E50D166E9249"/>
    <w:rsid w:val="00744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454238-6AD3-44BD-AB6C-67E97AA5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25</TotalTime>
  <Pages>2</Pages>
  <Words>134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Osamaksusopimus</dc:subject>
  <dc:creator>Kristiina Kallio</dc:creator>
  <cp:lastModifiedBy>Kristiina Kallio</cp:lastModifiedBy>
  <cp:revision>5</cp:revision>
  <dcterms:created xsi:type="dcterms:W3CDTF">2018-07-31T06:36:00Z</dcterms:created>
  <dcterms:modified xsi:type="dcterms:W3CDTF">2018-07-31T07:31:00Z</dcterms:modified>
</cp:coreProperties>
</file>